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43" w:rsidRPr="00A862C6" w:rsidRDefault="005B5843" w:rsidP="00A862C6">
      <w:pPr>
        <w:rPr>
          <w:rFonts w:cs="Arial"/>
          <w:b/>
          <w:sz w:val="22"/>
          <w:u w:val="single"/>
        </w:rPr>
      </w:pPr>
      <w:r w:rsidRPr="00A862C6">
        <w:rPr>
          <w:rFonts w:cs="Arial"/>
          <w:b/>
          <w:sz w:val="28"/>
          <w:u w:val="single"/>
        </w:rPr>
        <w:t>Okresní sdružení hasičů ČMS Ústí nad Orlicí – Odborná rada mládeže</w:t>
      </w:r>
    </w:p>
    <w:p w:rsidR="005B5843" w:rsidRDefault="005B5843" w:rsidP="00936212">
      <w:pPr>
        <w:pStyle w:val="Heading1"/>
        <w:jc w:val="center"/>
        <w:rPr>
          <w:u w:val="single"/>
        </w:rPr>
      </w:pPr>
    </w:p>
    <w:p w:rsidR="005B5843" w:rsidRPr="00C14789" w:rsidRDefault="005B5843" w:rsidP="009B7A5C">
      <w:pPr>
        <w:pStyle w:val="Heading1"/>
        <w:ind w:firstLine="708"/>
        <w:rPr>
          <w:u w:val="single"/>
        </w:rPr>
      </w:pPr>
      <w:r>
        <w:rPr>
          <w:u w:val="single"/>
        </w:rPr>
        <w:t xml:space="preserve">Liga dorostu v běhu na </w:t>
      </w:r>
      <w:smartTag w:uri="urn:schemas-microsoft-com:office:smarttags" w:element="metricconverter">
        <w:smartTagPr>
          <w:attr w:name="ProductID" w:val="100 m"/>
        </w:smartTagPr>
        <w:r>
          <w:rPr>
            <w:u w:val="single"/>
          </w:rPr>
          <w:t>100 m</w:t>
        </w:r>
      </w:smartTag>
      <w:r>
        <w:rPr>
          <w:u w:val="single"/>
        </w:rPr>
        <w:t xml:space="preserve"> s překážkami</w:t>
      </w:r>
    </w:p>
    <w:p w:rsidR="005B5843" w:rsidRPr="00C14789" w:rsidRDefault="005B5843" w:rsidP="005C401C">
      <w:pPr>
        <w:ind w:left="708" w:firstLine="708"/>
        <w:rPr>
          <w:b/>
          <w:sz w:val="32"/>
          <w:u w:val="single"/>
        </w:rPr>
      </w:pPr>
      <w:r w:rsidRPr="00C14789">
        <w:rPr>
          <w:b/>
          <w:sz w:val="24"/>
          <w:u w:val="single"/>
        </w:rPr>
        <w:t>Propozice soutěže</w:t>
      </w:r>
      <w:r w:rsidRPr="00C14789">
        <w:rPr>
          <w:b/>
          <w:sz w:val="18"/>
          <w:u w:val="single"/>
        </w:rPr>
        <w:t xml:space="preserve"> : </w:t>
      </w:r>
      <w:r w:rsidRPr="00C14789">
        <w:rPr>
          <w:b/>
          <w:sz w:val="24"/>
          <w:u w:val="single"/>
        </w:rPr>
        <w:t>pro r</w:t>
      </w:r>
      <w:r>
        <w:rPr>
          <w:b/>
          <w:sz w:val="24"/>
          <w:u w:val="single"/>
        </w:rPr>
        <w:t>očník</w:t>
      </w:r>
      <w:r>
        <w:rPr>
          <w:b/>
          <w:sz w:val="32"/>
          <w:u w:val="single"/>
        </w:rPr>
        <w:t xml:space="preserve"> 2023/2024</w:t>
      </w:r>
    </w:p>
    <w:p w:rsidR="005B5843" w:rsidRDefault="005B5843" w:rsidP="00A862C6">
      <w:pPr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</w:t>
      </w:r>
    </w:p>
    <w:p w:rsidR="005B5843" w:rsidRPr="00A862C6" w:rsidRDefault="005B5843" w:rsidP="00A862C6">
      <w:pPr>
        <w:jc w:val="both"/>
        <w:rPr>
          <w:b/>
          <w:sz w:val="18"/>
        </w:rPr>
      </w:pPr>
    </w:p>
    <w:p w:rsidR="005B5843" w:rsidRPr="00936212" w:rsidRDefault="005B5843">
      <w:pPr>
        <w:rPr>
          <w:b/>
          <w:sz w:val="24"/>
        </w:rPr>
      </w:pPr>
      <w:r w:rsidRPr="00936212">
        <w:rPr>
          <w:b/>
          <w:sz w:val="24"/>
        </w:rPr>
        <w:t>1.    Účast :</w:t>
      </w:r>
    </w:p>
    <w:p w:rsidR="005B5843" w:rsidRDefault="005B5843" w:rsidP="00123AE7">
      <w:pPr>
        <w:rPr>
          <w:sz w:val="24"/>
        </w:rPr>
      </w:pPr>
      <w:r>
        <w:rPr>
          <w:sz w:val="24"/>
        </w:rPr>
        <w:t xml:space="preserve">1.1  Jednotlivci – dorostenci a dorostenky, kteří jsou členy  sborů dobrovolných hasičů </w:t>
      </w:r>
    </w:p>
    <w:p w:rsidR="005B5843" w:rsidRPr="00C14789" w:rsidRDefault="005B5843">
      <w:pPr>
        <w:rPr>
          <w:sz w:val="24"/>
          <w:u w:val="single"/>
        </w:rPr>
      </w:pPr>
    </w:p>
    <w:p w:rsidR="005B5843" w:rsidRDefault="005B5843">
      <w:pPr>
        <w:rPr>
          <w:b/>
          <w:sz w:val="24"/>
        </w:rPr>
      </w:pPr>
      <w:r>
        <w:rPr>
          <w:b/>
          <w:sz w:val="24"/>
        </w:rPr>
        <w:t>2.    Kategorie :</w:t>
      </w:r>
    </w:p>
    <w:p w:rsidR="005B5843" w:rsidRDefault="005B5843">
      <w:pPr>
        <w:rPr>
          <w:sz w:val="24"/>
        </w:rPr>
      </w:pPr>
      <w:r>
        <w:rPr>
          <w:sz w:val="24"/>
        </w:rPr>
        <w:t>2.1  Dorostenky mladší</w:t>
      </w:r>
    </w:p>
    <w:p w:rsidR="005B5843" w:rsidRDefault="005B5843">
      <w:pPr>
        <w:rPr>
          <w:sz w:val="24"/>
        </w:rPr>
      </w:pPr>
      <w:r>
        <w:rPr>
          <w:sz w:val="24"/>
        </w:rPr>
        <w:t>2.2  Dorostenky střední</w:t>
      </w:r>
    </w:p>
    <w:p w:rsidR="005B5843" w:rsidRDefault="005B5843">
      <w:pPr>
        <w:rPr>
          <w:sz w:val="24"/>
        </w:rPr>
      </w:pPr>
      <w:r>
        <w:rPr>
          <w:sz w:val="24"/>
        </w:rPr>
        <w:t>2.3  Dorostenky starší</w:t>
      </w:r>
    </w:p>
    <w:p w:rsidR="005B5843" w:rsidRDefault="005B5843">
      <w:pPr>
        <w:rPr>
          <w:sz w:val="24"/>
        </w:rPr>
      </w:pPr>
      <w:r>
        <w:rPr>
          <w:sz w:val="24"/>
        </w:rPr>
        <w:t>2.4. Dorostenci mladší</w:t>
      </w:r>
    </w:p>
    <w:p w:rsidR="005B5843" w:rsidRDefault="005B5843">
      <w:pPr>
        <w:rPr>
          <w:sz w:val="24"/>
        </w:rPr>
      </w:pPr>
      <w:r>
        <w:rPr>
          <w:sz w:val="24"/>
        </w:rPr>
        <w:t>2.5  Dorostenci střední</w:t>
      </w:r>
    </w:p>
    <w:p w:rsidR="005B5843" w:rsidRDefault="005B5843">
      <w:pPr>
        <w:rPr>
          <w:sz w:val="24"/>
        </w:rPr>
      </w:pPr>
      <w:r>
        <w:rPr>
          <w:sz w:val="24"/>
        </w:rPr>
        <w:t>2.6  Dorostenci starší</w:t>
      </w:r>
    </w:p>
    <w:p w:rsidR="005B5843" w:rsidRDefault="005B5843">
      <w:pPr>
        <w:rPr>
          <w:sz w:val="24"/>
        </w:rPr>
      </w:pPr>
    </w:p>
    <w:p w:rsidR="005B5843" w:rsidRDefault="005B5843">
      <w:pPr>
        <w:rPr>
          <w:sz w:val="24"/>
        </w:rPr>
      </w:pPr>
      <w:r>
        <w:rPr>
          <w:b/>
          <w:sz w:val="24"/>
        </w:rPr>
        <w:t>3.   Rozsah soutěže a její zařazení :</w:t>
      </w:r>
    </w:p>
    <w:p w:rsidR="005B5843" w:rsidRDefault="005B5843" w:rsidP="00454FB5">
      <w:pPr>
        <w:jc w:val="both"/>
        <w:rPr>
          <w:sz w:val="24"/>
        </w:rPr>
      </w:pPr>
      <w:r>
        <w:rPr>
          <w:sz w:val="24"/>
        </w:rPr>
        <w:t xml:space="preserve">3.1 Pohárové soutěže jednotlivců - dorostu v běhu na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  <w:r>
        <w:rPr>
          <w:sz w:val="24"/>
        </w:rPr>
        <w:t xml:space="preserve"> s překážkami, </w:t>
      </w:r>
    </w:p>
    <w:p w:rsidR="005B5843" w:rsidRDefault="005B5843" w:rsidP="00454FB5">
      <w:pPr>
        <w:jc w:val="both"/>
        <w:rPr>
          <w:sz w:val="24"/>
        </w:rPr>
      </w:pPr>
      <w:r>
        <w:rPr>
          <w:sz w:val="24"/>
        </w:rPr>
        <w:t xml:space="preserve">      pořádané na okrese Ústí nad Orlicí maximálně </w:t>
      </w:r>
      <w:r>
        <w:rPr>
          <w:b/>
          <w:sz w:val="24"/>
        </w:rPr>
        <w:t>5 soutěžÍ</w:t>
      </w:r>
      <w:r>
        <w:rPr>
          <w:sz w:val="24"/>
        </w:rPr>
        <w:t xml:space="preserve"> v roce.</w:t>
      </w:r>
    </w:p>
    <w:p w:rsidR="005B5843" w:rsidRDefault="005B5843">
      <w:pPr>
        <w:rPr>
          <w:sz w:val="24"/>
        </w:rPr>
      </w:pPr>
      <w:r>
        <w:rPr>
          <w:sz w:val="24"/>
        </w:rPr>
        <w:t>3.2  Kalendář soutěží sestaví Odborná rada mládeže při OSH v Ústí nad Orlicí.</w:t>
      </w:r>
    </w:p>
    <w:p w:rsidR="005B5843" w:rsidRDefault="005B5843" w:rsidP="001A1C1D">
      <w:pPr>
        <w:rPr>
          <w:sz w:val="24"/>
        </w:rPr>
      </w:pPr>
      <w:r>
        <w:rPr>
          <w:sz w:val="24"/>
        </w:rPr>
        <w:tab/>
        <w:t>-podzimní část do 31.5. 2023</w:t>
      </w:r>
    </w:p>
    <w:p w:rsidR="005B5843" w:rsidRDefault="005B5843" w:rsidP="001A1C1D">
      <w:pPr>
        <w:rPr>
          <w:sz w:val="24"/>
        </w:rPr>
      </w:pPr>
      <w:r>
        <w:rPr>
          <w:sz w:val="24"/>
        </w:rPr>
        <w:tab/>
        <w:t>-jarní část do 31.12. 2023.</w:t>
      </w:r>
    </w:p>
    <w:p w:rsidR="005B5843" w:rsidRDefault="005B5843" w:rsidP="001A1C1D">
      <w:pPr>
        <w:rPr>
          <w:b/>
          <w:sz w:val="24"/>
        </w:rPr>
      </w:pPr>
    </w:p>
    <w:p w:rsidR="005B5843" w:rsidRDefault="005B5843" w:rsidP="001A1C1D">
      <w:pPr>
        <w:rPr>
          <w:b/>
          <w:sz w:val="24"/>
        </w:rPr>
      </w:pPr>
      <w:r>
        <w:rPr>
          <w:b/>
          <w:sz w:val="24"/>
        </w:rPr>
        <w:t>4.    Povinosti pro pořadatele jednotlivých soutěží:</w:t>
      </w:r>
    </w:p>
    <w:p w:rsidR="005B5843" w:rsidRDefault="005B5843" w:rsidP="001A1C1D">
      <w:pPr>
        <w:rPr>
          <w:sz w:val="24"/>
        </w:rPr>
      </w:pPr>
      <w:r>
        <w:rPr>
          <w:sz w:val="24"/>
        </w:rPr>
        <w:t>4.1  Pořadatelé si zajistí překážky, rozměření závodní dráhy dle platných pravidel.</w:t>
      </w:r>
    </w:p>
    <w:p w:rsidR="005B5843" w:rsidRDefault="005B5843" w:rsidP="001A1C1D">
      <w:pPr>
        <w:rPr>
          <w:sz w:val="24"/>
        </w:rPr>
      </w:pPr>
      <w:r>
        <w:rPr>
          <w:sz w:val="24"/>
        </w:rPr>
        <w:t>4.2  Termín soutěže zařazené do ligy se nesmí shodovat s termínem postupové soutěže MH a dorostu.</w:t>
      </w:r>
    </w:p>
    <w:p w:rsidR="005B5843" w:rsidRDefault="005B5843">
      <w:pPr>
        <w:rPr>
          <w:sz w:val="24"/>
        </w:rPr>
      </w:pPr>
    </w:p>
    <w:p w:rsidR="005B5843" w:rsidRDefault="005B5843" w:rsidP="001A1C1D">
      <w:pPr>
        <w:rPr>
          <w:b/>
          <w:sz w:val="24"/>
        </w:rPr>
      </w:pPr>
      <w:r>
        <w:rPr>
          <w:b/>
          <w:sz w:val="24"/>
        </w:rPr>
        <w:t>5.  Povinosti pro trenéra:</w:t>
      </w:r>
    </w:p>
    <w:p w:rsidR="005B5843" w:rsidRDefault="005B5843" w:rsidP="001A1C1D">
      <w:pPr>
        <w:rPr>
          <w:b/>
          <w:color w:val="FF0000"/>
          <w:sz w:val="24"/>
        </w:rPr>
      </w:pPr>
      <w:r w:rsidRPr="00832AD3">
        <w:rPr>
          <w:bCs/>
          <w:sz w:val="24"/>
        </w:rPr>
        <w:t>5.1</w:t>
      </w:r>
      <w:r>
        <w:rPr>
          <w:b/>
          <w:sz w:val="24"/>
        </w:rPr>
        <w:t xml:space="preserve"> </w:t>
      </w:r>
      <w:r w:rsidRPr="00832AD3">
        <w:rPr>
          <w:bCs/>
          <w:sz w:val="24"/>
        </w:rPr>
        <w:t>Přihlašuje závodníky vyplněním přihlášky, která je přílohou propozic.</w:t>
      </w:r>
      <w:r>
        <w:rPr>
          <w:b/>
          <w:color w:val="FF0000"/>
          <w:sz w:val="24"/>
        </w:rPr>
        <w:t xml:space="preserve"> </w:t>
      </w:r>
    </w:p>
    <w:p w:rsidR="005B5843" w:rsidRDefault="005B5843" w:rsidP="001A1C1D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</w:rPr>
        <w:t xml:space="preserve">      Přihlášku je nutno zaslat vždy </w:t>
      </w:r>
      <w:r>
        <w:rPr>
          <w:b/>
          <w:color w:val="FF0000"/>
          <w:sz w:val="24"/>
          <w:u w:val="single"/>
        </w:rPr>
        <w:t xml:space="preserve">do středy před konáním závodu </w:t>
      </w:r>
    </w:p>
    <w:p w:rsidR="005B5843" w:rsidRDefault="005B5843" w:rsidP="001A1C1D">
      <w:pPr>
        <w:ind w:left="360"/>
      </w:pPr>
      <w:r>
        <w:rPr>
          <w:b/>
          <w:color w:val="FF0000"/>
          <w:sz w:val="24"/>
          <w:u w:val="single"/>
        </w:rPr>
        <w:t xml:space="preserve"> do   20.- hodin</w:t>
      </w:r>
      <w:r>
        <w:rPr>
          <w:b/>
          <w:color w:val="FF0000"/>
          <w:sz w:val="24"/>
        </w:rPr>
        <w:t xml:space="preserve"> </w:t>
      </w:r>
      <w:r>
        <w:rPr>
          <w:rFonts w:cs="Arial"/>
          <w:b/>
          <w:sz w:val="24"/>
          <w:szCs w:val="32"/>
          <w:u w:val="single"/>
        </w:rPr>
        <w:t xml:space="preserve">na e-mail: </w:t>
      </w:r>
      <w:r>
        <w:rPr>
          <w:rFonts w:cs="Arial"/>
          <w:b/>
          <w:color w:val="0070C0"/>
          <w:sz w:val="24"/>
          <w:szCs w:val="32"/>
          <w:u w:val="single"/>
        </w:rPr>
        <w:t>soutezemhusti</w:t>
      </w:r>
      <w:hyperlink r:id="rId5">
        <w:r>
          <w:rPr>
            <w:rStyle w:val="Internetovodkaz"/>
            <w:rFonts w:cs="Arial"/>
            <w:b/>
            <w:bCs/>
            <w:color w:val="0070C0"/>
            <w:sz w:val="24"/>
            <w:szCs w:val="32"/>
          </w:rPr>
          <w:t>@seznam.cz</w:t>
        </w:r>
      </w:hyperlink>
      <w:r>
        <w:rPr>
          <w:rFonts w:cs="Arial"/>
          <w:sz w:val="72"/>
        </w:rPr>
        <w:t xml:space="preserve"> </w:t>
      </w:r>
    </w:p>
    <w:p w:rsidR="005B5843" w:rsidRDefault="005B5843" w:rsidP="001A1C1D">
      <w:pPr>
        <w:shd w:val="clear" w:color="auto" w:fill="FFFFFF"/>
        <w:ind w:firstLine="360"/>
        <w:rPr>
          <w:rFonts w:cs="Arial"/>
          <w:b/>
          <w:color w:val="FF0000"/>
          <w:sz w:val="24"/>
          <w:szCs w:val="32"/>
          <w:u w:val="single"/>
        </w:rPr>
      </w:pPr>
      <w:r>
        <w:rPr>
          <w:rFonts w:cs="Arial"/>
          <w:b/>
          <w:color w:val="FF0000"/>
          <w:sz w:val="24"/>
          <w:szCs w:val="32"/>
          <w:u w:val="single"/>
        </w:rPr>
        <w:t>Do předmětu zprávy uvést: L 60 + MÍSTO ZÁVODU</w:t>
      </w:r>
    </w:p>
    <w:p w:rsidR="005B5843" w:rsidRDefault="005B5843" w:rsidP="001A1C1D">
      <w:pPr>
        <w:shd w:val="clear" w:color="auto" w:fill="FFFFFF"/>
        <w:ind w:firstLine="360"/>
        <w:rPr>
          <w:rFonts w:cs="Arial"/>
          <w:b/>
          <w:color w:val="FF0000"/>
          <w:sz w:val="24"/>
          <w:szCs w:val="32"/>
          <w:u w:val="single"/>
        </w:rPr>
      </w:pPr>
      <w:r>
        <w:rPr>
          <w:rFonts w:cs="Arial"/>
          <w:b/>
          <w:color w:val="FF0000"/>
          <w:sz w:val="24"/>
          <w:szCs w:val="32"/>
          <w:u w:val="single"/>
        </w:rPr>
        <w:t>Pozdě přihlášení závodníci nebudou připuštěni na start !!!!!!!!</w:t>
      </w:r>
    </w:p>
    <w:p w:rsidR="005B5843" w:rsidRDefault="005B5843" w:rsidP="001A1C1D">
      <w:pPr>
        <w:rPr>
          <w:bCs/>
          <w:sz w:val="24"/>
        </w:rPr>
      </w:pPr>
      <w:r w:rsidRPr="00832AD3">
        <w:rPr>
          <w:bCs/>
          <w:sz w:val="24"/>
        </w:rPr>
        <w:t xml:space="preserve">5.2 </w:t>
      </w:r>
      <w:r>
        <w:rPr>
          <w:bCs/>
          <w:sz w:val="24"/>
        </w:rPr>
        <w:t xml:space="preserve">Při prezenci v den závodu odevzdat vyplněnou přihlášku </w:t>
      </w:r>
    </w:p>
    <w:p w:rsidR="005B5843" w:rsidRPr="00832AD3" w:rsidRDefault="005B5843" w:rsidP="001A1C1D">
      <w:pPr>
        <w:rPr>
          <w:bCs/>
          <w:sz w:val="24"/>
        </w:rPr>
      </w:pPr>
      <w:r>
        <w:rPr>
          <w:bCs/>
          <w:sz w:val="24"/>
        </w:rPr>
        <w:t xml:space="preserve">      a předložit členské průkazky závodníků.</w:t>
      </w:r>
    </w:p>
    <w:p w:rsidR="005B5843" w:rsidRDefault="005B5843" w:rsidP="001A1C1D">
      <w:pPr>
        <w:pStyle w:val="ListParagraph"/>
        <w:ind w:left="0"/>
        <w:rPr>
          <w:sz w:val="24"/>
        </w:rPr>
      </w:pPr>
      <w:r>
        <w:rPr>
          <w:sz w:val="24"/>
        </w:rPr>
        <w:t>5.3 Dbát na dodržování startovního pořadí, slušného chování a pořádku na sportovním                 areálu</w:t>
      </w:r>
    </w:p>
    <w:p w:rsidR="005B5843" w:rsidRDefault="005B5843" w:rsidP="001A1C1D">
      <w:pPr>
        <w:rPr>
          <w:sz w:val="24"/>
        </w:rPr>
      </w:pPr>
      <w:r>
        <w:rPr>
          <w:sz w:val="24"/>
        </w:rPr>
        <w:t xml:space="preserve">5.4. Na každou soutěž dodat zaškoleného rozhodčího </w:t>
      </w:r>
    </w:p>
    <w:p w:rsidR="005B5843" w:rsidRDefault="005B5843">
      <w:pPr>
        <w:rPr>
          <w:sz w:val="24"/>
        </w:rPr>
      </w:pPr>
    </w:p>
    <w:p w:rsidR="005B5843" w:rsidRDefault="005B5843">
      <w:pPr>
        <w:rPr>
          <w:sz w:val="24"/>
        </w:rPr>
      </w:pPr>
    </w:p>
    <w:p w:rsidR="005B5843" w:rsidRDefault="005B5843" w:rsidP="001A1C1D">
      <w:pPr>
        <w:rPr>
          <w:b/>
          <w:sz w:val="24"/>
        </w:rPr>
      </w:pPr>
      <w:r>
        <w:rPr>
          <w:b/>
          <w:sz w:val="24"/>
        </w:rPr>
        <w:t>6.  ORM zajistí na všechny soutěže zařazené do ligy:</w:t>
      </w:r>
    </w:p>
    <w:p w:rsidR="005B5843" w:rsidRPr="00794B0C" w:rsidRDefault="005B5843" w:rsidP="001A1C1D">
      <w:pPr>
        <w:rPr>
          <w:bCs/>
          <w:sz w:val="24"/>
        </w:rPr>
      </w:pPr>
      <w:r>
        <w:rPr>
          <w:bCs/>
          <w:sz w:val="24"/>
        </w:rPr>
        <w:t>6</w:t>
      </w:r>
      <w:r w:rsidRPr="00794B0C">
        <w:rPr>
          <w:bCs/>
          <w:sz w:val="24"/>
        </w:rPr>
        <w:t xml:space="preserve">.1 </w:t>
      </w:r>
      <w:r>
        <w:rPr>
          <w:bCs/>
          <w:sz w:val="24"/>
        </w:rPr>
        <w:t>Organizační zajištění alespoň 14 dní před soutěží</w:t>
      </w:r>
      <w:r w:rsidRPr="00794B0C">
        <w:rPr>
          <w:bCs/>
          <w:sz w:val="24"/>
        </w:rPr>
        <w:t xml:space="preserve"> </w:t>
      </w:r>
    </w:p>
    <w:p w:rsidR="005B5843" w:rsidRDefault="005B5843" w:rsidP="001A1C1D">
      <w:pPr>
        <w:rPr>
          <w:sz w:val="24"/>
        </w:rPr>
      </w:pPr>
      <w:r>
        <w:rPr>
          <w:sz w:val="24"/>
        </w:rPr>
        <w:t xml:space="preserve">6.2 Startovní listiny </w:t>
      </w:r>
    </w:p>
    <w:p w:rsidR="005B5843" w:rsidRDefault="005B5843" w:rsidP="001A1C1D">
      <w:pPr>
        <w:rPr>
          <w:sz w:val="24"/>
        </w:rPr>
      </w:pPr>
      <w:r>
        <w:rPr>
          <w:sz w:val="24"/>
        </w:rPr>
        <w:t>6.3 Hlavního rozhodčího disciplíny</w:t>
      </w:r>
    </w:p>
    <w:p w:rsidR="005B5843" w:rsidRDefault="005B5843" w:rsidP="001A1C1D">
      <w:pPr>
        <w:rPr>
          <w:sz w:val="24"/>
        </w:rPr>
      </w:pPr>
      <w:r>
        <w:rPr>
          <w:sz w:val="24"/>
        </w:rPr>
        <w:t>6.4. Vyhodnocení soutěže,</w:t>
      </w:r>
      <w:r w:rsidRPr="00D31361">
        <w:rPr>
          <w:sz w:val="24"/>
        </w:rPr>
        <w:t xml:space="preserve"> </w:t>
      </w:r>
      <w:r>
        <w:rPr>
          <w:sz w:val="24"/>
        </w:rPr>
        <w:t xml:space="preserve">nástup nejpozději </w:t>
      </w:r>
      <w:r>
        <w:rPr>
          <w:b/>
          <w:sz w:val="24"/>
        </w:rPr>
        <w:t xml:space="preserve">do 1 hodiny </w:t>
      </w:r>
      <w:r>
        <w:rPr>
          <w:sz w:val="24"/>
        </w:rPr>
        <w:t>po posledním pokusu</w:t>
      </w:r>
    </w:p>
    <w:p w:rsidR="005B5843" w:rsidRDefault="005B5843" w:rsidP="001A1C1D">
      <w:pPr>
        <w:rPr>
          <w:sz w:val="24"/>
        </w:rPr>
      </w:pPr>
      <w:r>
        <w:rPr>
          <w:sz w:val="24"/>
        </w:rPr>
        <w:t>6.5 Ceny pro prvních pět v každé kategorii</w:t>
      </w:r>
    </w:p>
    <w:p w:rsidR="005B5843" w:rsidRDefault="005B5843" w:rsidP="001A1C1D">
      <w:pPr>
        <w:rPr>
          <w:sz w:val="24"/>
        </w:rPr>
      </w:pPr>
      <w:r>
        <w:rPr>
          <w:sz w:val="24"/>
        </w:rPr>
        <w:t>6.6 V případě potřeby časomíru</w:t>
      </w:r>
    </w:p>
    <w:p w:rsidR="005B5843" w:rsidRDefault="005B5843">
      <w:pPr>
        <w:rPr>
          <w:sz w:val="24"/>
        </w:rPr>
      </w:pPr>
    </w:p>
    <w:p w:rsidR="005B5843" w:rsidRDefault="005B5843" w:rsidP="001A1C1D">
      <w:pPr>
        <w:rPr>
          <w:b/>
          <w:sz w:val="24"/>
        </w:rPr>
      </w:pPr>
      <w:r>
        <w:rPr>
          <w:b/>
          <w:sz w:val="24"/>
        </w:rPr>
        <w:t>7. Technické podmínky :</w:t>
      </w:r>
    </w:p>
    <w:p w:rsidR="005B5843" w:rsidRPr="002642CF" w:rsidRDefault="005B5843" w:rsidP="001A1C1D">
      <w:pPr>
        <w:pStyle w:val="BodyText"/>
      </w:pPr>
      <w:r>
        <w:t>7.1</w:t>
      </w:r>
      <w:r w:rsidRPr="002642CF">
        <w:t xml:space="preserve">  Dle pravidel </w:t>
      </w:r>
      <w:r>
        <w:t>dorostu</w:t>
      </w:r>
      <w:r w:rsidRPr="002642CF">
        <w:t xml:space="preserve"> platných od 1. 9. 20</w:t>
      </w:r>
      <w:r>
        <w:t>22</w:t>
      </w:r>
      <w:r w:rsidRPr="002642CF">
        <w:t>.</w:t>
      </w:r>
    </w:p>
    <w:p w:rsidR="005B5843" w:rsidRDefault="005B5843" w:rsidP="001A1C1D">
      <w:pPr>
        <w:jc w:val="both"/>
        <w:rPr>
          <w:sz w:val="24"/>
        </w:rPr>
      </w:pPr>
      <w:r>
        <w:rPr>
          <w:sz w:val="24"/>
        </w:rPr>
        <w:t>7.2  Veškeré nářadí používá jednotlivec vlastní.</w:t>
      </w:r>
    </w:p>
    <w:p w:rsidR="005B5843" w:rsidRDefault="005B5843">
      <w:pPr>
        <w:jc w:val="both"/>
        <w:rPr>
          <w:sz w:val="24"/>
        </w:rPr>
      </w:pPr>
    </w:p>
    <w:p w:rsidR="005B5843" w:rsidRDefault="005B5843" w:rsidP="001A1C1D">
      <w:pPr>
        <w:jc w:val="both"/>
        <w:rPr>
          <w:b/>
          <w:sz w:val="24"/>
        </w:rPr>
      </w:pPr>
      <w:r>
        <w:rPr>
          <w:b/>
          <w:sz w:val="24"/>
        </w:rPr>
        <w:t>8.    Hodnocení jednotlivých soutěží :</w:t>
      </w:r>
    </w:p>
    <w:p w:rsidR="005B5843" w:rsidRPr="00FF4761" w:rsidRDefault="005B5843" w:rsidP="001A1C1D">
      <w:pPr>
        <w:jc w:val="both"/>
        <w:rPr>
          <w:sz w:val="24"/>
        </w:rPr>
      </w:pPr>
      <w:r>
        <w:rPr>
          <w:sz w:val="24"/>
        </w:rPr>
        <w:t xml:space="preserve">8.1 </w:t>
      </w:r>
      <w:r w:rsidRPr="00FF4761">
        <w:rPr>
          <w:sz w:val="24"/>
        </w:rPr>
        <w:t>Dosažený čas bude měřen elektronickou časomírou.</w:t>
      </w:r>
    </w:p>
    <w:p w:rsidR="005B5843" w:rsidRDefault="005B5843" w:rsidP="001A1C1D">
      <w:pPr>
        <w:jc w:val="both"/>
        <w:rPr>
          <w:b/>
          <w:sz w:val="24"/>
        </w:rPr>
      </w:pPr>
      <w:r>
        <w:rPr>
          <w:sz w:val="24"/>
        </w:rPr>
        <w:t xml:space="preserve">8.2 Soutěžící bude mít dva pokusy, </w:t>
      </w:r>
      <w:r>
        <w:rPr>
          <w:color w:val="000000"/>
          <w:sz w:val="24"/>
        </w:rPr>
        <w:t xml:space="preserve"> do hodnocení se započítá lepší dosažený čas</w:t>
      </w:r>
    </w:p>
    <w:p w:rsidR="005B5843" w:rsidRDefault="005B5843" w:rsidP="001A6F6D">
      <w:pPr>
        <w:jc w:val="both"/>
        <w:rPr>
          <w:b/>
          <w:sz w:val="24"/>
        </w:rPr>
      </w:pPr>
    </w:p>
    <w:p w:rsidR="005B5843" w:rsidRDefault="005B5843" w:rsidP="001A1C1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9</w:t>
      </w:r>
      <w:r w:rsidRPr="00794B0C">
        <w:rPr>
          <w:b/>
          <w:bCs/>
          <w:sz w:val="24"/>
        </w:rPr>
        <w:t xml:space="preserve">. </w:t>
      </w:r>
      <w:r>
        <w:rPr>
          <w:b/>
          <w:bCs/>
          <w:sz w:val="24"/>
        </w:rPr>
        <w:t xml:space="preserve"> </w:t>
      </w:r>
      <w:r w:rsidRPr="00794B0C">
        <w:rPr>
          <w:b/>
          <w:bCs/>
          <w:sz w:val="24"/>
        </w:rPr>
        <w:t>Hodnocení celkové</w:t>
      </w:r>
    </w:p>
    <w:p w:rsidR="005B5843" w:rsidRDefault="005B5843" w:rsidP="001A1C1D">
      <w:pPr>
        <w:jc w:val="both"/>
        <w:rPr>
          <w:sz w:val="24"/>
        </w:rPr>
      </w:pPr>
      <w:r>
        <w:rPr>
          <w:sz w:val="24"/>
        </w:rPr>
        <w:t xml:space="preserve">9.1 Bodování  v jednotlivých kolech </w:t>
      </w:r>
      <w:r>
        <w:rPr>
          <w:b/>
          <w:sz w:val="24"/>
        </w:rPr>
        <w:t>1.místo = 15 bodů  atd.   15. místo = 1 bod</w:t>
      </w:r>
      <w:r>
        <w:rPr>
          <w:sz w:val="24"/>
        </w:rPr>
        <w:t>.</w:t>
      </w:r>
    </w:p>
    <w:p w:rsidR="005B5843" w:rsidRPr="00FF4761" w:rsidRDefault="005B5843" w:rsidP="001A1C1D">
      <w:pPr>
        <w:pStyle w:val="ListParagraph"/>
        <w:numPr>
          <w:ilvl w:val="1"/>
          <w:numId w:val="12"/>
        </w:numPr>
        <w:jc w:val="both"/>
        <w:rPr>
          <w:sz w:val="24"/>
        </w:rPr>
      </w:pPr>
      <w:r w:rsidRPr="00FF4761">
        <w:rPr>
          <w:sz w:val="24"/>
        </w:rPr>
        <w:t>Soutěžící bez bodového hodnocení budou řazeni dle dosažených časů.</w:t>
      </w:r>
    </w:p>
    <w:p w:rsidR="005B5843" w:rsidRPr="002642CF" w:rsidRDefault="005B5843" w:rsidP="001A1C1D">
      <w:pPr>
        <w:pStyle w:val="BodyText"/>
        <w:jc w:val="both"/>
      </w:pPr>
      <w:r>
        <w:t xml:space="preserve">9.3 </w:t>
      </w:r>
      <w:r w:rsidRPr="002642CF">
        <w:t>Vítězem se stává závodník s nejvyšším počtem získaných bodů ze 7 závodů.</w:t>
      </w:r>
    </w:p>
    <w:p w:rsidR="005B5843" w:rsidRDefault="005B5843" w:rsidP="001A1C1D">
      <w:pPr>
        <w:pStyle w:val="BodyText"/>
        <w:ind w:left="450"/>
        <w:jc w:val="both"/>
        <w:rPr>
          <w:color w:val="00FF00"/>
        </w:rPr>
      </w:pPr>
      <w:r w:rsidRPr="002642CF">
        <w:t>Při shodném počtu bodů rozhodne nižší součet pořadí v případě i této shody rozhodne lepší čas dosažený v závodě započítávaném do ligy.</w:t>
      </w:r>
      <w:r w:rsidRPr="002642CF">
        <w:rPr>
          <w:color w:val="00FF00"/>
        </w:rPr>
        <w:t xml:space="preserve"> </w:t>
      </w:r>
    </w:p>
    <w:p w:rsidR="005B5843" w:rsidRPr="002642CF" w:rsidRDefault="005B5843" w:rsidP="001A1C1D">
      <w:pPr>
        <w:pStyle w:val="BodyText"/>
        <w:numPr>
          <w:ilvl w:val="1"/>
          <w:numId w:val="12"/>
        </w:numPr>
        <w:jc w:val="both"/>
      </w:pPr>
      <w:r w:rsidRPr="002642CF">
        <w:t>Vyhodnocení celé ligy jednotlivců bude provedeno  na posledním závodu v ročníku</w:t>
      </w:r>
    </w:p>
    <w:p w:rsidR="005B5843" w:rsidRPr="002642CF" w:rsidRDefault="005B5843" w:rsidP="001A1C1D">
      <w:pPr>
        <w:pStyle w:val="BodyText"/>
        <w:jc w:val="both"/>
      </w:pPr>
      <w:r>
        <w:t xml:space="preserve">9.4 </w:t>
      </w:r>
      <w:r w:rsidRPr="002642CF">
        <w:t>Do celkového hodnocení jsou započítávány výsledky závodníků z SDH, která náleží</w:t>
      </w:r>
    </w:p>
    <w:p w:rsidR="005B5843" w:rsidRPr="002642CF" w:rsidRDefault="005B5843" w:rsidP="001A1C1D">
      <w:pPr>
        <w:pStyle w:val="BodyText"/>
        <w:jc w:val="both"/>
      </w:pPr>
      <w:r w:rsidRPr="002642CF">
        <w:t xml:space="preserve">       do OSH Ústí nad Orlicí.</w:t>
      </w:r>
    </w:p>
    <w:p w:rsidR="005B5843" w:rsidRDefault="005B5843">
      <w:pPr>
        <w:pStyle w:val="BodyText"/>
        <w:jc w:val="both"/>
      </w:pPr>
    </w:p>
    <w:p w:rsidR="005B5843" w:rsidRDefault="005B5843">
      <w:pPr>
        <w:pStyle w:val="BodyText"/>
        <w:jc w:val="both"/>
      </w:pPr>
    </w:p>
    <w:p w:rsidR="005B5843" w:rsidRDefault="005B5843">
      <w:pPr>
        <w:pStyle w:val="BodyText"/>
        <w:jc w:val="both"/>
      </w:pPr>
    </w:p>
    <w:p w:rsidR="005B5843" w:rsidRDefault="005B5843">
      <w:pPr>
        <w:pStyle w:val="BodyText"/>
        <w:jc w:val="both"/>
      </w:pPr>
    </w:p>
    <w:p w:rsidR="005B5843" w:rsidRPr="009B7A5C" w:rsidRDefault="005B5843">
      <w:pPr>
        <w:pStyle w:val="BodyText"/>
        <w:jc w:val="both"/>
        <w:rPr>
          <w:b/>
          <w:sz w:val="28"/>
          <w:szCs w:val="28"/>
          <w:u w:val="single"/>
        </w:rPr>
      </w:pPr>
      <w:r w:rsidRPr="009B7A5C">
        <w:rPr>
          <w:b/>
          <w:sz w:val="28"/>
          <w:szCs w:val="28"/>
          <w:u w:val="single"/>
        </w:rPr>
        <w:t xml:space="preserve">Termíny soutěží pro ročník </w:t>
      </w:r>
      <w:r>
        <w:rPr>
          <w:b/>
          <w:sz w:val="28"/>
          <w:szCs w:val="28"/>
          <w:u w:val="single"/>
        </w:rPr>
        <w:t>2023/2024</w:t>
      </w:r>
    </w:p>
    <w:p w:rsidR="005B5843" w:rsidRDefault="005B5843">
      <w:pPr>
        <w:pStyle w:val="Body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17.9. 2023</w:t>
      </w:r>
      <w:r>
        <w:rPr>
          <w:b/>
          <w:sz w:val="28"/>
          <w:szCs w:val="28"/>
        </w:rPr>
        <w:tab/>
        <w:t>Mladkov</w:t>
      </w:r>
    </w:p>
    <w:p w:rsidR="005B5843" w:rsidRDefault="005B5843">
      <w:pPr>
        <w:pStyle w:val="Body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24.9. 2023</w:t>
      </w:r>
      <w:r>
        <w:rPr>
          <w:b/>
          <w:sz w:val="28"/>
          <w:szCs w:val="28"/>
        </w:rPr>
        <w:tab/>
        <w:t>Černovír</w:t>
      </w:r>
    </w:p>
    <w:p w:rsidR="005B5843" w:rsidRPr="00CF6B47" w:rsidRDefault="005B5843">
      <w:pPr>
        <w:pStyle w:val="Body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30.9. 2023</w:t>
      </w:r>
      <w:r>
        <w:rPr>
          <w:b/>
          <w:sz w:val="28"/>
          <w:szCs w:val="28"/>
        </w:rPr>
        <w:tab/>
        <w:t>Lanškroun</w:t>
      </w:r>
    </w:p>
    <w:p w:rsidR="005B5843" w:rsidRDefault="005B5843" w:rsidP="009A7DC3">
      <w:pPr>
        <w:pStyle w:val="BodyText"/>
        <w:ind w:firstLine="708"/>
        <w:rPr>
          <w:b/>
          <w:sz w:val="32"/>
          <w:szCs w:val="32"/>
        </w:rPr>
      </w:pPr>
    </w:p>
    <w:p w:rsidR="005B5843" w:rsidRDefault="005B5843" w:rsidP="009A7DC3">
      <w:pPr>
        <w:pStyle w:val="BodyText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</w:p>
    <w:p w:rsidR="005B5843" w:rsidRDefault="005B5843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</w:p>
    <w:p w:rsidR="005B5843" w:rsidRPr="0032546D" w:rsidRDefault="005B5843" w:rsidP="001A1C1D">
      <w:pPr>
        <w:pStyle w:val="BodyText"/>
        <w:rPr>
          <w:b/>
          <w:sz w:val="22"/>
          <w:szCs w:val="32"/>
        </w:rPr>
      </w:pPr>
      <w:r w:rsidRPr="0032546D">
        <w:rPr>
          <w:b/>
          <w:sz w:val="22"/>
        </w:rPr>
        <w:t>Propozice byly schv</w:t>
      </w:r>
      <w:r>
        <w:rPr>
          <w:b/>
          <w:sz w:val="22"/>
        </w:rPr>
        <w:t>áleny na aktivu vedoucích dne x.4</w:t>
      </w:r>
      <w:r w:rsidRPr="0032546D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32546D">
        <w:rPr>
          <w:b/>
          <w:sz w:val="22"/>
        </w:rPr>
        <w:t>. 202</w:t>
      </w:r>
      <w:r>
        <w:rPr>
          <w:b/>
          <w:sz w:val="22"/>
        </w:rPr>
        <w:t>3</w:t>
      </w:r>
      <w:r w:rsidRPr="0032546D">
        <w:rPr>
          <w:b/>
          <w:sz w:val="22"/>
        </w:rPr>
        <w:t xml:space="preserve"> v Ústí nad Orlicí.</w:t>
      </w:r>
    </w:p>
    <w:p w:rsidR="005B5843" w:rsidRDefault="005B5843">
      <w:pPr>
        <w:pStyle w:val="BodyText"/>
      </w:pPr>
    </w:p>
    <w:p w:rsidR="005B5843" w:rsidRDefault="005B5843" w:rsidP="00C14789">
      <w:pPr>
        <w:pStyle w:val="BodyText"/>
        <w:jc w:val="both"/>
      </w:pPr>
      <w:r>
        <w:t xml:space="preserve">                               </w:t>
      </w:r>
    </w:p>
    <w:sectPr w:rsidR="005B5843" w:rsidSect="004644A0">
      <w:pgSz w:w="11906" w:h="16838"/>
      <w:pgMar w:top="709" w:right="991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601"/>
    <w:multiLevelType w:val="multilevel"/>
    <w:tmpl w:val="C374E59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0F2E5A"/>
    <w:multiLevelType w:val="multilevel"/>
    <w:tmpl w:val="C434AF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59095E"/>
    <w:multiLevelType w:val="multilevel"/>
    <w:tmpl w:val="814E230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06405DE"/>
    <w:multiLevelType w:val="multilevel"/>
    <w:tmpl w:val="695C8780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0363D1B"/>
    <w:multiLevelType w:val="multilevel"/>
    <w:tmpl w:val="C706A5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5274B25"/>
    <w:multiLevelType w:val="multilevel"/>
    <w:tmpl w:val="28D0FD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2B25CC2"/>
    <w:multiLevelType w:val="multilevel"/>
    <w:tmpl w:val="AA981DE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00F1B08"/>
    <w:multiLevelType w:val="multilevel"/>
    <w:tmpl w:val="5F40A73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9351530"/>
    <w:multiLevelType w:val="multilevel"/>
    <w:tmpl w:val="F0A21C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A8E4559"/>
    <w:multiLevelType w:val="multilevel"/>
    <w:tmpl w:val="3D122964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4793551"/>
    <w:multiLevelType w:val="multilevel"/>
    <w:tmpl w:val="5A62D6E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876"/>
        </w:tabs>
        <w:ind w:left="876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EB77C8F"/>
    <w:multiLevelType w:val="multilevel"/>
    <w:tmpl w:val="B5341FE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F6D"/>
    <w:rsid w:val="0002546D"/>
    <w:rsid w:val="00042E97"/>
    <w:rsid w:val="00053712"/>
    <w:rsid w:val="00080C97"/>
    <w:rsid w:val="000A4838"/>
    <w:rsid w:val="000C7960"/>
    <w:rsid w:val="000E341D"/>
    <w:rsid w:val="0011563E"/>
    <w:rsid w:val="00116118"/>
    <w:rsid w:val="0011751E"/>
    <w:rsid w:val="00123AE7"/>
    <w:rsid w:val="001336D0"/>
    <w:rsid w:val="00167FA1"/>
    <w:rsid w:val="00174187"/>
    <w:rsid w:val="001967B1"/>
    <w:rsid w:val="001A1146"/>
    <w:rsid w:val="001A1C1D"/>
    <w:rsid w:val="001A6F6D"/>
    <w:rsid w:val="00207C68"/>
    <w:rsid w:val="00237124"/>
    <w:rsid w:val="00243C3A"/>
    <w:rsid w:val="002642CF"/>
    <w:rsid w:val="00280BE1"/>
    <w:rsid w:val="002820D7"/>
    <w:rsid w:val="002B10B8"/>
    <w:rsid w:val="002D32EC"/>
    <w:rsid w:val="002E49C2"/>
    <w:rsid w:val="002F5C8F"/>
    <w:rsid w:val="002F62F2"/>
    <w:rsid w:val="00312332"/>
    <w:rsid w:val="0032546D"/>
    <w:rsid w:val="003461EA"/>
    <w:rsid w:val="00352282"/>
    <w:rsid w:val="00356052"/>
    <w:rsid w:val="00366C54"/>
    <w:rsid w:val="00380014"/>
    <w:rsid w:val="003856C4"/>
    <w:rsid w:val="003D5BCF"/>
    <w:rsid w:val="003F6EA7"/>
    <w:rsid w:val="004028C9"/>
    <w:rsid w:val="0043272C"/>
    <w:rsid w:val="00436535"/>
    <w:rsid w:val="00454FB5"/>
    <w:rsid w:val="004644A0"/>
    <w:rsid w:val="00481551"/>
    <w:rsid w:val="004C6D1E"/>
    <w:rsid w:val="00503565"/>
    <w:rsid w:val="005400BC"/>
    <w:rsid w:val="00556DA3"/>
    <w:rsid w:val="005A7CE7"/>
    <w:rsid w:val="005B5843"/>
    <w:rsid w:val="005B7D6D"/>
    <w:rsid w:val="005C401C"/>
    <w:rsid w:val="006027CC"/>
    <w:rsid w:val="00607F37"/>
    <w:rsid w:val="00613607"/>
    <w:rsid w:val="00625F00"/>
    <w:rsid w:val="00634E75"/>
    <w:rsid w:val="0064020D"/>
    <w:rsid w:val="00683FD4"/>
    <w:rsid w:val="00685B53"/>
    <w:rsid w:val="0068733E"/>
    <w:rsid w:val="006A4461"/>
    <w:rsid w:val="006A49E8"/>
    <w:rsid w:val="006B4A99"/>
    <w:rsid w:val="006C61C8"/>
    <w:rsid w:val="00717AE6"/>
    <w:rsid w:val="007331C2"/>
    <w:rsid w:val="00755888"/>
    <w:rsid w:val="007613C9"/>
    <w:rsid w:val="0076460C"/>
    <w:rsid w:val="00794B0C"/>
    <w:rsid w:val="007A06E1"/>
    <w:rsid w:val="007F7B76"/>
    <w:rsid w:val="00801414"/>
    <w:rsid w:val="008126FF"/>
    <w:rsid w:val="00816082"/>
    <w:rsid w:val="00820360"/>
    <w:rsid w:val="00821FB9"/>
    <w:rsid w:val="00830B56"/>
    <w:rsid w:val="00832AD3"/>
    <w:rsid w:val="008839D9"/>
    <w:rsid w:val="00892391"/>
    <w:rsid w:val="008A2295"/>
    <w:rsid w:val="008B4B11"/>
    <w:rsid w:val="00936212"/>
    <w:rsid w:val="00942A9A"/>
    <w:rsid w:val="009729DB"/>
    <w:rsid w:val="009975FF"/>
    <w:rsid w:val="009A3246"/>
    <w:rsid w:val="009A7DC3"/>
    <w:rsid w:val="009B1CE0"/>
    <w:rsid w:val="009B7A5C"/>
    <w:rsid w:val="009F05CC"/>
    <w:rsid w:val="009F7810"/>
    <w:rsid w:val="00A06A40"/>
    <w:rsid w:val="00A42EAE"/>
    <w:rsid w:val="00A52D50"/>
    <w:rsid w:val="00A77671"/>
    <w:rsid w:val="00A862C6"/>
    <w:rsid w:val="00AA0539"/>
    <w:rsid w:val="00AA68C5"/>
    <w:rsid w:val="00AE1B13"/>
    <w:rsid w:val="00AE23FF"/>
    <w:rsid w:val="00B14B2B"/>
    <w:rsid w:val="00B86AD0"/>
    <w:rsid w:val="00B97C54"/>
    <w:rsid w:val="00C14789"/>
    <w:rsid w:val="00C42066"/>
    <w:rsid w:val="00C64E60"/>
    <w:rsid w:val="00C64ECF"/>
    <w:rsid w:val="00CB6CD3"/>
    <w:rsid w:val="00CF6B47"/>
    <w:rsid w:val="00D22EE8"/>
    <w:rsid w:val="00D31361"/>
    <w:rsid w:val="00D746F8"/>
    <w:rsid w:val="00D94843"/>
    <w:rsid w:val="00DB0FCD"/>
    <w:rsid w:val="00DB1197"/>
    <w:rsid w:val="00DC1778"/>
    <w:rsid w:val="00DC5FBF"/>
    <w:rsid w:val="00DD0E47"/>
    <w:rsid w:val="00DE6F38"/>
    <w:rsid w:val="00DF7CCE"/>
    <w:rsid w:val="00E21A69"/>
    <w:rsid w:val="00E34572"/>
    <w:rsid w:val="00E451D2"/>
    <w:rsid w:val="00E72A99"/>
    <w:rsid w:val="00E94673"/>
    <w:rsid w:val="00E9748C"/>
    <w:rsid w:val="00EA0340"/>
    <w:rsid w:val="00EB777B"/>
    <w:rsid w:val="00EE2DD8"/>
    <w:rsid w:val="00EF0850"/>
    <w:rsid w:val="00F02EEE"/>
    <w:rsid w:val="00F3306D"/>
    <w:rsid w:val="00F45476"/>
    <w:rsid w:val="00F81EB5"/>
    <w:rsid w:val="00FA1054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88"/>
    <w:rPr>
      <w:rFonts w:ascii="Arial" w:hAnsi="Arial"/>
      <w:sz w:val="14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5888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77B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755888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777B"/>
    <w:rPr>
      <w:rFonts w:ascii="Arial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E2D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B7A5C"/>
    <w:pPr>
      <w:ind w:left="720"/>
      <w:contextualSpacing/>
    </w:pPr>
  </w:style>
  <w:style w:type="character" w:customStyle="1" w:styleId="Internetovodkaz">
    <w:name w:val="Internetový odkaz"/>
    <w:basedOn w:val="DefaultParagraphFont"/>
    <w:uiPriority w:val="99"/>
    <w:rsid w:val="001A1C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447</Words>
  <Characters>2644</Characters>
  <Application>Microsoft Office Outlook</Application>
  <DocSecurity>0</DocSecurity>
  <Lines>0</Lines>
  <Paragraphs>0</Paragraphs>
  <ScaleCrop>false</ScaleCrop>
  <Company>Bystřec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Orlickoústecká liga Mladých hasičů v požárním útoku</dc:title>
  <dc:subject/>
  <dc:creator>jm0789</dc:creator>
  <cp:keywords/>
  <dc:description/>
  <cp:lastModifiedBy>Andula</cp:lastModifiedBy>
  <cp:revision>2</cp:revision>
  <cp:lastPrinted>2020-09-01T07:11:00Z</cp:lastPrinted>
  <dcterms:created xsi:type="dcterms:W3CDTF">2023-04-25T16:50:00Z</dcterms:created>
  <dcterms:modified xsi:type="dcterms:W3CDTF">2023-04-25T16:50:00Z</dcterms:modified>
</cp:coreProperties>
</file>